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66" w:rsidRPr="003C5E0A" w:rsidRDefault="00BF2466" w:rsidP="008957E8">
      <w:pPr>
        <w:ind w:left="75"/>
        <w:rPr>
          <w:sz w:val="28"/>
          <w:szCs w:val="28"/>
        </w:rPr>
      </w:pPr>
      <w:r w:rsidRPr="003C5E0A">
        <w:rPr>
          <w:sz w:val="28"/>
          <w:szCs w:val="28"/>
        </w:rPr>
        <w:t xml:space="preserve">   </w:t>
      </w:r>
    </w:p>
    <w:p w:rsidR="00BF2466" w:rsidRPr="003C5E0A" w:rsidRDefault="00BF2466" w:rsidP="008957E8">
      <w:pPr>
        <w:jc w:val="center"/>
        <w:rPr>
          <w:color w:val="000000"/>
          <w:sz w:val="28"/>
          <w:szCs w:val="28"/>
        </w:rPr>
      </w:pPr>
      <w:r w:rsidRPr="003C5E0A">
        <w:rPr>
          <w:sz w:val="28"/>
          <w:szCs w:val="28"/>
        </w:rPr>
        <w:t xml:space="preserve">    </w:t>
      </w:r>
      <w:r w:rsidRPr="003C5E0A">
        <w:rPr>
          <w:rStyle w:val="Strong"/>
          <w:color w:val="000000"/>
          <w:spacing w:val="4"/>
          <w:sz w:val="28"/>
          <w:szCs w:val="28"/>
        </w:rPr>
        <w:t xml:space="preserve"> «Береги природу» </w:t>
      </w:r>
    </w:p>
    <w:p w:rsidR="00BF2466" w:rsidRPr="003C5E0A" w:rsidRDefault="00BF2466" w:rsidP="008957E8">
      <w:pPr>
        <w:jc w:val="center"/>
        <w:rPr>
          <w:b/>
          <w:bCs/>
          <w:color w:val="000000"/>
          <w:sz w:val="28"/>
          <w:szCs w:val="28"/>
        </w:rPr>
      </w:pPr>
      <w:r w:rsidRPr="003C5E0A">
        <w:rPr>
          <w:rStyle w:val="Strong"/>
          <w:color w:val="000000"/>
          <w:spacing w:val="4"/>
          <w:sz w:val="28"/>
          <w:szCs w:val="28"/>
        </w:rPr>
        <w:t>Урок-игра (</w:t>
      </w:r>
      <w:r w:rsidRPr="003C5E0A">
        <w:rPr>
          <w:b/>
          <w:bCs/>
          <w:color w:val="000000"/>
          <w:sz w:val="28"/>
          <w:szCs w:val="28"/>
        </w:rPr>
        <w:t>6 класс)</w:t>
      </w:r>
    </w:p>
    <w:p w:rsidR="00BF2466" w:rsidRPr="003C5E0A" w:rsidRDefault="00BF2466" w:rsidP="008957E8">
      <w:pPr>
        <w:jc w:val="right"/>
        <w:rPr>
          <w:rStyle w:val="Strong"/>
          <w:spacing w:val="4"/>
          <w:sz w:val="28"/>
          <w:szCs w:val="28"/>
        </w:rPr>
      </w:pP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C5E0A">
        <w:rPr>
          <w:rStyle w:val="Strong"/>
          <w:color w:val="000000"/>
          <w:spacing w:val="4"/>
          <w:sz w:val="28"/>
          <w:szCs w:val="28"/>
        </w:rPr>
        <w:t>Тип урока:</w:t>
      </w:r>
      <w:r w:rsidRPr="003C5E0A">
        <w:rPr>
          <w:b/>
          <w:bCs/>
          <w:color w:val="000000"/>
          <w:spacing w:val="4"/>
          <w:sz w:val="28"/>
          <w:szCs w:val="28"/>
        </w:rPr>
        <w:t xml:space="preserve"> изучение нового материала с использованием этнокультурного компонента.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-8"/>
          <w:sz w:val="28"/>
          <w:szCs w:val="28"/>
        </w:rPr>
      </w:pPr>
      <w:r w:rsidRPr="003C5E0A">
        <w:rPr>
          <w:b/>
          <w:bCs/>
          <w:color w:val="000000"/>
          <w:spacing w:val="-8"/>
          <w:sz w:val="28"/>
          <w:szCs w:val="28"/>
        </w:rPr>
        <w:t>Форма организации обучения:</w:t>
      </w:r>
      <w:r w:rsidRPr="003C5E0A">
        <w:rPr>
          <w:color w:val="000000"/>
          <w:spacing w:val="-8"/>
          <w:sz w:val="28"/>
          <w:szCs w:val="28"/>
        </w:rPr>
        <w:t xml:space="preserve"> фронтальная, парная или групповая.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b/>
          <w:bCs/>
          <w:color w:val="000000"/>
          <w:spacing w:val="4"/>
          <w:sz w:val="28"/>
          <w:szCs w:val="28"/>
        </w:rPr>
      </w:pPr>
      <w:r w:rsidRPr="003C5E0A">
        <w:rPr>
          <w:b/>
          <w:bCs/>
          <w:color w:val="000000"/>
          <w:spacing w:val="4"/>
          <w:sz w:val="28"/>
          <w:szCs w:val="28"/>
        </w:rPr>
        <w:t>Цель урока: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– показать особенности природы своей местности;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– выявить экологические проблемы родного края;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–развить познавательный интерес и гуманистическое отношение к природе;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– научить применять свои знания для оценки деятельности человека на примере своей местности.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- воспитание к родному языку и культуре.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b/>
          <w:bCs/>
          <w:color w:val="000000"/>
          <w:spacing w:val="4"/>
          <w:sz w:val="28"/>
          <w:szCs w:val="28"/>
        </w:rPr>
      </w:pPr>
      <w:r w:rsidRPr="003C5E0A">
        <w:rPr>
          <w:b/>
          <w:bCs/>
          <w:color w:val="000000"/>
          <w:spacing w:val="4"/>
          <w:sz w:val="28"/>
          <w:szCs w:val="28"/>
        </w:rPr>
        <w:t xml:space="preserve">Задачи урока: </w:t>
      </w:r>
    </w:p>
    <w:p w:rsidR="00BF2466" w:rsidRPr="003C5E0A" w:rsidRDefault="00BF2466" w:rsidP="008957E8">
      <w:pPr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– показать влияние антропогенных факторов на окружающую среду;</w:t>
      </w:r>
    </w:p>
    <w:p w:rsidR="00BF2466" w:rsidRPr="003C5E0A" w:rsidRDefault="00BF2466" w:rsidP="008957E8">
      <w:pPr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– пробудить у учащихся чувство красоты и ответственности за природу родного края. 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b/>
          <w:bCs/>
          <w:color w:val="000000"/>
          <w:spacing w:val="2"/>
          <w:sz w:val="28"/>
          <w:szCs w:val="28"/>
        </w:rPr>
        <w:t>Оборудование:</w:t>
      </w:r>
      <w:r w:rsidRPr="003C5E0A">
        <w:rPr>
          <w:color w:val="000000"/>
          <w:spacing w:val="2"/>
          <w:sz w:val="28"/>
          <w:szCs w:val="28"/>
        </w:rPr>
        <w:t xml:space="preserve"> физическая карта родного края, набор карточек –</w:t>
      </w:r>
      <w:r w:rsidRPr="003C5E0A">
        <w:rPr>
          <w:color w:val="000000"/>
          <w:spacing w:val="4"/>
          <w:sz w:val="28"/>
          <w:szCs w:val="28"/>
        </w:rPr>
        <w:t xml:space="preserve"> рисунков животных и растений своей местности для 4, 5-го заданий, магнитофон, кассеты с записью звуков природы, свеча, набор карточек для 2-го задания.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b/>
          <w:bCs/>
          <w:color w:val="000000"/>
          <w:spacing w:val="4"/>
          <w:sz w:val="28"/>
          <w:szCs w:val="28"/>
        </w:rPr>
        <w:t>Межпредметные связи:</w:t>
      </w:r>
      <w:r w:rsidRPr="003C5E0A">
        <w:rPr>
          <w:color w:val="000000"/>
          <w:spacing w:val="4"/>
          <w:sz w:val="28"/>
          <w:szCs w:val="28"/>
        </w:rPr>
        <w:t xml:space="preserve"> география, экология, биология, музыка, рисование, краеведение, психология, литература, музыка, родной язык.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b/>
          <w:bCs/>
          <w:color w:val="000000"/>
          <w:spacing w:val="4"/>
          <w:sz w:val="28"/>
          <w:szCs w:val="28"/>
        </w:rPr>
        <w:t>Пояснения к уроку:</w:t>
      </w:r>
      <w:r w:rsidRPr="003C5E0A">
        <w:rPr>
          <w:color w:val="000000"/>
          <w:spacing w:val="4"/>
          <w:sz w:val="28"/>
          <w:szCs w:val="28"/>
        </w:rPr>
        <w:t xml:space="preserve"> урок можно проводить на природе или в классе.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pacing w:val="4"/>
          <w:sz w:val="28"/>
          <w:szCs w:val="28"/>
          <w:lang w:val="en-US"/>
        </w:rPr>
      </w:pPr>
      <w:r w:rsidRPr="003C5E0A">
        <w:rPr>
          <w:b/>
          <w:bCs/>
          <w:color w:val="000000"/>
          <w:spacing w:val="4"/>
          <w:sz w:val="28"/>
          <w:szCs w:val="28"/>
        </w:rPr>
        <w:t>Ход урока</w:t>
      </w:r>
    </w:p>
    <w:p w:rsidR="00BF2466" w:rsidRPr="003C5E0A" w:rsidRDefault="00BF2466" w:rsidP="008957E8">
      <w:pPr>
        <w:pStyle w:val="NormalWeb"/>
        <w:numPr>
          <w:ilvl w:val="0"/>
          <w:numId w:val="3"/>
        </w:numPr>
        <w:tabs>
          <w:tab w:val="left" w:pos="534"/>
        </w:tabs>
        <w:spacing w:before="0" w:beforeAutospacing="0" w:after="0" w:afterAutospacing="0"/>
        <w:jc w:val="both"/>
        <w:rPr>
          <w:rStyle w:val="Strong"/>
          <w:color w:val="000000"/>
          <w:spacing w:val="4"/>
          <w:sz w:val="28"/>
          <w:szCs w:val="28"/>
        </w:rPr>
      </w:pPr>
      <w:r w:rsidRPr="003C5E0A">
        <w:rPr>
          <w:rStyle w:val="Strong"/>
          <w:color w:val="000000"/>
          <w:spacing w:val="4"/>
          <w:sz w:val="28"/>
          <w:szCs w:val="28"/>
        </w:rPr>
        <w:t>Вступительное слово учителя.</w:t>
      </w:r>
    </w:p>
    <w:p w:rsidR="00BF2466" w:rsidRPr="003C5E0A" w:rsidRDefault="00BF2466" w:rsidP="007C56E2">
      <w:pPr>
        <w:spacing w:line="360" w:lineRule="auto"/>
        <w:ind w:firstLine="708"/>
        <w:jc w:val="both"/>
        <w:rPr>
          <w:color w:val="000000"/>
          <w:sz w:val="28"/>
          <w:szCs w:val="28"/>
          <w:lang w:val="tt-RU"/>
        </w:rPr>
      </w:pPr>
      <w:r w:rsidRPr="003C5E0A">
        <w:rPr>
          <w:sz w:val="28"/>
          <w:szCs w:val="28"/>
        </w:rPr>
        <w:t>Всем нам хочется вдохнуть свежий воздух и окунуться в мир красок и звуков, которые создала сама природа. Поэтому мы с вами отправляемся сегодня на пикник</w:t>
      </w:r>
      <w:r w:rsidRPr="003C5E0A">
        <w:rPr>
          <w:sz w:val="28"/>
          <w:szCs w:val="28"/>
          <w:lang w:val="tt-RU"/>
        </w:rPr>
        <w:t xml:space="preserve"> (Балалар, мин сезне бүген урманга чакырам.),</w:t>
      </w:r>
      <w:r w:rsidRPr="003C5E0A">
        <w:rPr>
          <w:sz w:val="28"/>
          <w:szCs w:val="28"/>
        </w:rPr>
        <w:t xml:space="preserve">но для начала давайте выберем время года, которое вам больше всего нравится (Учащиеся должны сами выбрать время года </w:t>
      </w:r>
      <w:r w:rsidRPr="003C5E0A">
        <w:rPr>
          <w:rStyle w:val="Emphasis"/>
          <w:color w:val="000000"/>
          <w:spacing w:val="4"/>
          <w:sz w:val="28"/>
          <w:szCs w:val="28"/>
        </w:rPr>
        <w:t>(лето, зима, осень, весна)</w:t>
      </w:r>
      <w:r w:rsidRPr="003C5E0A">
        <w:rPr>
          <w:sz w:val="28"/>
          <w:szCs w:val="28"/>
        </w:rPr>
        <w:t xml:space="preserve">, на доске вывешиваются рисунки 1, 2, 3, 4). 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Ребята, как будет звучать слово «природа» на татарском языке? (табигать). А теперь переведём на татарский язык времена года.(кыш, яз, җәй, көз)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jc w:val="both"/>
        <w:rPr>
          <w:color w:val="000000"/>
          <w:spacing w:val="4"/>
          <w:sz w:val="28"/>
          <w:szCs w:val="28"/>
        </w:rPr>
      </w:pPr>
      <w:r>
        <w:rPr>
          <w:noProof/>
        </w:rPr>
        <w:pict>
          <v:rect id="Прямоугольник 7" o:spid="_x0000_s1026" style="position:absolute;left:0;text-align:left;margin-left:-1.2pt;margin-top:5.9pt;width:127.5pt;height:84.9pt;z-index:-251658240;visibility:visible" strokeweight="1pt"/>
        </w:pict>
      </w:r>
      <w:r w:rsidRPr="00117D67">
        <w:rPr>
          <w:noProof/>
          <w:color w:val="000000"/>
          <w:spacing w:val="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697081" style="width:126pt;height:83.25pt;visibility:visible">
            <v:imagedata r:id="rId5" o:title=""/>
          </v:shape>
        </w:pict>
      </w:r>
      <w:r w:rsidRPr="003C5E0A">
        <w:rPr>
          <w:color w:val="000000"/>
          <w:spacing w:val="4"/>
          <w:sz w:val="28"/>
          <w:szCs w:val="28"/>
        </w:rPr>
        <w:t xml:space="preserve">               </w:t>
      </w:r>
      <w:r w:rsidRPr="00117D67">
        <w:rPr>
          <w:noProof/>
          <w:color w:val="000000"/>
          <w:spacing w:val="4"/>
          <w:sz w:val="28"/>
          <w:szCs w:val="28"/>
        </w:rPr>
        <w:pict>
          <v:shape id="Рисунок 3" o:spid="_x0000_i1026" type="#_x0000_t75" alt="natur026" style="width:133.5pt;height:88.5pt;visibility:visible">
            <v:imagedata r:id="rId6" o:title=""/>
          </v:shape>
        </w:pict>
      </w:r>
    </w:p>
    <w:p w:rsidR="00BF2466" w:rsidRPr="003C5E0A" w:rsidRDefault="00BF2466" w:rsidP="008957E8">
      <w:pPr>
        <w:pStyle w:val="NormalWeb"/>
        <w:spacing w:before="0" w:beforeAutospacing="0" w:after="0" w:afterAutospacing="0"/>
        <w:rPr>
          <w:color w:val="000000"/>
          <w:spacing w:val="4"/>
          <w:sz w:val="28"/>
          <w:szCs w:val="28"/>
        </w:rPr>
      </w:pPr>
      <w:r>
        <w:rPr>
          <w:noProof/>
        </w:rPr>
        <w:pict>
          <v:rect id="Прямоугольник 6" o:spid="_x0000_s1027" style="position:absolute;margin-left:166.2pt;margin-top:11.55pt;width:124.5pt;height:96pt;z-index:-251657216;visibility:visible" strokeweight="1pt"/>
        </w:pict>
      </w:r>
      <w:r>
        <w:rPr>
          <w:noProof/>
        </w:rPr>
        <w:pict>
          <v:rect id="Прямоугольник 5" o:spid="_x0000_s1028" style="position:absolute;margin-left:-1.2pt;margin-top:11.55pt;width:127.5pt;height:96pt;z-index:-251656192;visibility:visible" strokeweight="1pt"/>
        </w:pict>
      </w:r>
      <w:r w:rsidRPr="003C5E0A">
        <w:rPr>
          <w:color w:val="000000"/>
          <w:spacing w:val="4"/>
          <w:sz w:val="28"/>
          <w:szCs w:val="28"/>
        </w:rPr>
        <w:t xml:space="preserve">                Зима                                        Весна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jc w:val="both"/>
        <w:rPr>
          <w:color w:val="000000"/>
          <w:spacing w:val="4"/>
          <w:sz w:val="28"/>
          <w:szCs w:val="28"/>
        </w:rPr>
      </w:pPr>
      <w:r w:rsidRPr="00117D67">
        <w:rPr>
          <w:noProof/>
          <w:color w:val="000000"/>
          <w:spacing w:val="4"/>
          <w:sz w:val="28"/>
          <w:szCs w:val="28"/>
        </w:rPr>
        <w:pict>
          <v:shape id="Рисунок 2" o:spid="_x0000_i1027" type="#_x0000_t75" alt="wallpaper761" style="width:126pt;height:95.25pt;visibility:visible">
            <v:imagedata r:id="rId7" o:title=""/>
          </v:shape>
        </w:pict>
      </w:r>
      <w:r w:rsidRPr="003C5E0A">
        <w:rPr>
          <w:color w:val="000000"/>
          <w:spacing w:val="4"/>
          <w:sz w:val="28"/>
          <w:szCs w:val="28"/>
        </w:rPr>
        <w:t xml:space="preserve">            </w:t>
      </w:r>
      <w:r w:rsidRPr="00117D67">
        <w:rPr>
          <w:noProof/>
          <w:color w:val="000000"/>
          <w:spacing w:val="4"/>
          <w:sz w:val="28"/>
          <w:szCs w:val="28"/>
        </w:rPr>
        <w:pict>
          <v:shape id="Рисунок 1" o:spid="_x0000_i1028" type="#_x0000_t75" alt="Осень" style="width:135.75pt;height:102pt;visibility:visible">
            <v:imagedata r:id="rId8" o:title=""/>
          </v:shape>
        </w:pict>
      </w:r>
      <w:r w:rsidRPr="003C5E0A">
        <w:rPr>
          <w:color w:val="000000"/>
          <w:spacing w:val="4"/>
          <w:sz w:val="28"/>
          <w:szCs w:val="28"/>
        </w:rPr>
        <w:t xml:space="preserve">     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                   Лето                                   Осень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b/>
          <w:bCs/>
          <w:color w:val="000000"/>
          <w:spacing w:val="4"/>
          <w:sz w:val="28"/>
          <w:szCs w:val="28"/>
        </w:rPr>
        <w:t>Рис. 1.</w:t>
      </w:r>
      <w:r w:rsidRPr="003C5E0A">
        <w:rPr>
          <w:color w:val="000000"/>
          <w:spacing w:val="4"/>
          <w:sz w:val="28"/>
          <w:szCs w:val="28"/>
        </w:rPr>
        <w:t xml:space="preserve"> Времена года.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rStyle w:val="Strong"/>
          <w:color w:val="000000"/>
          <w:spacing w:val="4"/>
          <w:sz w:val="28"/>
          <w:szCs w:val="28"/>
          <w:lang w:val="de-DE"/>
        </w:rPr>
        <w:t>II</w:t>
      </w:r>
      <w:r w:rsidRPr="003C5E0A">
        <w:rPr>
          <w:rStyle w:val="Strong"/>
          <w:color w:val="000000"/>
          <w:spacing w:val="4"/>
          <w:sz w:val="28"/>
          <w:szCs w:val="28"/>
        </w:rPr>
        <w:t>. «Давайте отдохнем».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C5E0A">
        <w:rPr>
          <w:i/>
          <w:iCs/>
          <w:color w:val="000000"/>
          <w:spacing w:val="4"/>
          <w:sz w:val="28"/>
          <w:szCs w:val="28"/>
        </w:rPr>
        <w:t>Пояснения:</w:t>
      </w:r>
      <w:r w:rsidRPr="003C5E0A">
        <w:rPr>
          <w:color w:val="000000"/>
          <w:spacing w:val="4"/>
          <w:sz w:val="28"/>
          <w:szCs w:val="28"/>
        </w:rPr>
        <w:t xml:space="preserve"> карточки, на которых написаны мероприятия, возможные на отдыхе, прикрепляются к доске. Учащиеся могут </w:t>
      </w:r>
      <w:r w:rsidRPr="003C5E0A">
        <w:rPr>
          <w:color w:val="000000"/>
          <w:sz w:val="28"/>
          <w:szCs w:val="28"/>
        </w:rPr>
        <w:t xml:space="preserve">предложить свой план мероприятий. Карточки, которые не выбрали, убираем. 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/>
      </w:tblPr>
      <w:tblGrid>
        <w:gridCol w:w="4443"/>
        <w:gridCol w:w="5230"/>
      </w:tblGrid>
      <w:tr w:rsidR="00BF2466" w:rsidRPr="003C5E0A">
        <w:trPr>
          <w:trHeight w:val="448"/>
          <w:tblCellSpacing w:w="7" w:type="dxa"/>
          <w:jc w:val="center"/>
        </w:trPr>
        <w:tc>
          <w:tcPr>
            <w:tcW w:w="0" w:type="auto"/>
          </w:tcPr>
          <w:p w:rsidR="00BF2466" w:rsidRPr="003C5E0A" w:rsidRDefault="00BF24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b/>
                <w:bCs/>
                <w:color w:val="000000"/>
                <w:spacing w:val="4"/>
                <w:sz w:val="28"/>
                <w:szCs w:val="28"/>
              </w:rPr>
              <w:t>Лицевая сторона</w:t>
            </w:r>
            <w:r w:rsidRPr="003C5E0A">
              <w:rPr>
                <w:b/>
                <w:bCs/>
                <w:color w:val="000000"/>
                <w:spacing w:val="4"/>
                <w:sz w:val="28"/>
                <w:szCs w:val="28"/>
              </w:rPr>
              <w:br/>
              <w:t>карточки</w:t>
            </w:r>
          </w:p>
        </w:tc>
        <w:tc>
          <w:tcPr>
            <w:tcW w:w="0" w:type="auto"/>
            <w:shd w:val="clear" w:color="auto" w:fill="E0E0E0"/>
          </w:tcPr>
          <w:p w:rsidR="00BF2466" w:rsidRPr="003C5E0A" w:rsidRDefault="00BF24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b/>
                <w:bCs/>
                <w:color w:val="000000"/>
                <w:spacing w:val="4"/>
                <w:sz w:val="28"/>
                <w:szCs w:val="28"/>
              </w:rPr>
              <w:t>Обратная сторона</w:t>
            </w:r>
            <w:r w:rsidRPr="003C5E0A">
              <w:rPr>
                <w:b/>
                <w:bCs/>
                <w:color w:val="000000"/>
                <w:spacing w:val="4"/>
                <w:sz w:val="28"/>
                <w:szCs w:val="28"/>
              </w:rPr>
              <w:br/>
              <w:t>карточки</w:t>
            </w:r>
          </w:p>
        </w:tc>
      </w:tr>
      <w:tr w:rsidR="00BF2466" w:rsidRPr="003C5E0A">
        <w:trPr>
          <w:tblCellSpacing w:w="7" w:type="dxa"/>
          <w:jc w:val="center"/>
        </w:trPr>
        <w:tc>
          <w:tcPr>
            <w:tcW w:w="0" w:type="auto"/>
          </w:tcPr>
          <w:p w:rsidR="00BF2466" w:rsidRPr="003C5E0A" w:rsidRDefault="00BF246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1. Поедем на машине с прицепом.</w:t>
            </w:r>
          </w:p>
        </w:tc>
        <w:tc>
          <w:tcPr>
            <w:tcW w:w="0" w:type="auto"/>
            <w:shd w:val="clear" w:color="auto" w:fill="E0E0E0"/>
          </w:tcPr>
          <w:p w:rsidR="00BF2466" w:rsidRPr="003C5E0A" w:rsidRDefault="00BF2466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Пролили мазут, сломали кустарники.</w:t>
            </w:r>
          </w:p>
        </w:tc>
      </w:tr>
      <w:tr w:rsidR="00BF2466" w:rsidRPr="003C5E0A">
        <w:trPr>
          <w:tblCellSpacing w:w="7" w:type="dxa"/>
          <w:jc w:val="center"/>
        </w:trPr>
        <w:tc>
          <w:tcPr>
            <w:tcW w:w="0" w:type="auto"/>
          </w:tcPr>
          <w:p w:rsidR="00BF2466" w:rsidRPr="003C5E0A" w:rsidRDefault="00BF246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2. Включим магнитофон.</w:t>
            </w:r>
          </w:p>
        </w:tc>
        <w:tc>
          <w:tcPr>
            <w:tcW w:w="0" w:type="auto"/>
            <w:shd w:val="clear" w:color="auto" w:fill="E0E0E0"/>
          </w:tcPr>
          <w:p w:rsidR="00BF2466" w:rsidRPr="003C5E0A" w:rsidRDefault="00BF2466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Шумовое загрязнение.</w:t>
            </w:r>
          </w:p>
        </w:tc>
      </w:tr>
      <w:tr w:rsidR="00BF2466" w:rsidRPr="003C5E0A">
        <w:trPr>
          <w:tblCellSpacing w:w="7" w:type="dxa"/>
          <w:jc w:val="center"/>
        </w:trPr>
        <w:tc>
          <w:tcPr>
            <w:tcW w:w="0" w:type="auto"/>
          </w:tcPr>
          <w:p w:rsidR="00BF2466" w:rsidRPr="003C5E0A" w:rsidRDefault="00BF246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3. Разведем костер.</w:t>
            </w:r>
          </w:p>
        </w:tc>
        <w:tc>
          <w:tcPr>
            <w:tcW w:w="0" w:type="auto"/>
            <w:shd w:val="clear" w:color="auto" w:fill="E0E0E0"/>
          </w:tcPr>
          <w:p w:rsidR="00BF2466" w:rsidRPr="003C5E0A" w:rsidRDefault="00BF2466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Содрали кору с березы, дерево погибнет.</w:t>
            </w:r>
          </w:p>
        </w:tc>
      </w:tr>
      <w:tr w:rsidR="00BF2466" w:rsidRPr="003C5E0A">
        <w:trPr>
          <w:tblCellSpacing w:w="7" w:type="dxa"/>
          <w:jc w:val="center"/>
        </w:trPr>
        <w:tc>
          <w:tcPr>
            <w:tcW w:w="0" w:type="auto"/>
          </w:tcPr>
          <w:p w:rsidR="00BF2466" w:rsidRPr="003C5E0A" w:rsidRDefault="00BF246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4. Будем ловить рыбу.</w:t>
            </w:r>
          </w:p>
        </w:tc>
        <w:tc>
          <w:tcPr>
            <w:tcW w:w="0" w:type="auto"/>
            <w:shd w:val="clear" w:color="auto" w:fill="E0E0E0"/>
          </w:tcPr>
          <w:p w:rsidR="00BF2466" w:rsidRPr="003C5E0A" w:rsidRDefault="00BF2466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Сетью, куда попала мелкая рыба и погибла.</w:t>
            </w:r>
          </w:p>
        </w:tc>
      </w:tr>
      <w:tr w:rsidR="00BF2466" w:rsidRPr="003C5E0A">
        <w:trPr>
          <w:tblCellSpacing w:w="7" w:type="dxa"/>
          <w:jc w:val="center"/>
        </w:trPr>
        <w:tc>
          <w:tcPr>
            <w:tcW w:w="0" w:type="auto"/>
          </w:tcPr>
          <w:p w:rsidR="00BF2466" w:rsidRPr="003C5E0A" w:rsidRDefault="00BF246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5. Соберем ягод.</w:t>
            </w:r>
          </w:p>
        </w:tc>
        <w:tc>
          <w:tcPr>
            <w:tcW w:w="0" w:type="auto"/>
            <w:shd w:val="clear" w:color="auto" w:fill="E0E0E0"/>
          </w:tcPr>
          <w:p w:rsidR="00BF2466" w:rsidRPr="003C5E0A" w:rsidRDefault="00BF2466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Выдрали землянику вместе с корнем.</w:t>
            </w:r>
          </w:p>
        </w:tc>
      </w:tr>
      <w:tr w:rsidR="00BF2466" w:rsidRPr="003C5E0A">
        <w:trPr>
          <w:tblCellSpacing w:w="7" w:type="dxa"/>
          <w:jc w:val="center"/>
        </w:trPr>
        <w:tc>
          <w:tcPr>
            <w:tcW w:w="0" w:type="auto"/>
          </w:tcPr>
          <w:p w:rsidR="00BF2466" w:rsidRPr="003C5E0A" w:rsidRDefault="00BF246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6. Купаться.</w:t>
            </w:r>
          </w:p>
        </w:tc>
        <w:tc>
          <w:tcPr>
            <w:tcW w:w="0" w:type="auto"/>
            <w:shd w:val="clear" w:color="auto" w:fill="E0E0E0"/>
          </w:tcPr>
          <w:p w:rsidR="00BF2466" w:rsidRPr="003C5E0A" w:rsidRDefault="00BF2466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Разрушили нору бобра.</w:t>
            </w:r>
          </w:p>
        </w:tc>
      </w:tr>
      <w:tr w:rsidR="00BF2466" w:rsidRPr="003C5E0A">
        <w:trPr>
          <w:tblCellSpacing w:w="7" w:type="dxa"/>
          <w:jc w:val="center"/>
        </w:trPr>
        <w:tc>
          <w:tcPr>
            <w:tcW w:w="0" w:type="auto"/>
          </w:tcPr>
          <w:p w:rsidR="00BF2466" w:rsidRPr="003C5E0A" w:rsidRDefault="00BF246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7. Соберем букет цветов для мамы.</w:t>
            </w:r>
          </w:p>
        </w:tc>
        <w:tc>
          <w:tcPr>
            <w:tcW w:w="0" w:type="auto"/>
            <w:shd w:val="clear" w:color="auto" w:fill="E0E0E0"/>
          </w:tcPr>
          <w:p w:rsidR="00BF2466" w:rsidRPr="003C5E0A" w:rsidRDefault="00BF2466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Уничтожили вид цветов.</w:t>
            </w:r>
          </w:p>
        </w:tc>
      </w:tr>
      <w:tr w:rsidR="00BF2466" w:rsidRPr="003C5E0A">
        <w:trPr>
          <w:trHeight w:val="401"/>
          <w:tblCellSpacing w:w="7" w:type="dxa"/>
          <w:jc w:val="center"/>
        </w:trPr>
        <w:tc>
          <w:tcPr>
            <w:tcW w:w="0" w:type="auto"/>
          </w:tcPr>
          <w:p w:rsidR="00BF2466" w:rsidRPr="003C5E0A" w:rsidRDefault="00BF246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8. Играть в бадминтон.</w:t>
            </w:r>
          </w:p>
        </w:tc>
        <w:tc>
          <w:tcPr>
            <w:tcW w:w="0" w:type="auto"/>
            <w:shd w:val="clear" w:color="auto" w:fill="E0E0E0"/>
          </w:tcPr>
          <w:p w:rsidR="00BF2466" w:rsidRPr="003C5E0A" w:rsidRDefault="00BF2466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Наступили на гнездо жаворонка полевого.</w:t>
            </w:r>
          </w:p>
        </w:tc>
      </w:tr>
      <w:tr w:rsidR="00BF2466" w:rsidRPr="003C5E0A">
        <w:trPr>
          <w:tblCellSpacing w:w="7" w:type="dxa"/>
          <w:jc w:val="center"/>
        </w:trPr>
        <w:tc>
          <w:tcPr>
            <w:tcW w:w="0" w:type="auto"/>
          </w:tcPr>
          <w:p w:rsidR="00BF2466" w:rsidRPr="003C5E0A" w:rsidRDefault="00BF246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9. Накроем стол.</w:t>
            </w:r>
          </w:p>
        </w:tc>
        <w:tc>
          <w:tcPr>
            <w:tcW w:w="0" w:type="auto"/>
            <w:shd w:val="clear" w:color="auto" w:fill="E0E0E0"/>
          </w:tcPr>
          <w:p w:rsidR="00BF2466" w:rsidRPr="003C5E0A" w:rsidRDefault="00BF2466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Остался мусор.</w:t>
            </w:r>
          </w:p>
        </w:tc>
      </w:tr>
      <w:tr w:rsidR="00BF2466" w:rsidRPr="003C5E0A">
        <w:trPr>
          <w:tblCellSpacing w:w="7" w:type="dxa"/>
          <w:jc w:val="center"/>
        </w:trPr>
        <w:tc>
          <w:tcPr>
            <w:tcW w:w="0" w:type="auto"/>
          </w:tcPr>
          <w:p w:rsidR="00BF2466" w:rsidRPr="003C5E0A" w:rsidRDefault="00BF246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>10. Уберем мусор в укромное место.</w:t>
            </w:r>
          </w:p>
        </w:tc>
        <w:tc>
          <w:tcPr>
            <w:tcW w:w="0" w:type="auto"/>
            <w:shd w:val="clear" w:color="auto" w:fill="E0E0E0"/>
          </w:tcPr>
          <w:p w:rsidR="00BF2466" w:rsidRPr="003C5E0A" w:rsidRDefault="00BF2466">
            <w:pPr>
              <w:jc w:val="both"/>
              <w:rPr>
                <w:color w:val="000000"/>
                <w:sz w:val="28"/>
                <w:szCs w:val="28"/>
              </w:rPr>
            </w:pPr>
            <w:r w:rsidRPr="003C5E0A">
              <w:rPr>
                <w:color w:val="000000"/>
                <w:sz w:val="28"/>
                <w:szCs w:val="28"/>
              </w:rPr>
              <w:t>Загрязнение природы отходами.</w:t>
            </w:r>
          </w:p>
        </w:tc>
      </w:tr>
    </w:tbl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– Выберите из данных или предложите свой план мероприятий, которыми можно заняться на отдыхе.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Выбранные учащимися карточки переворачиваем обратной стороной. Эти карточки раскладываем и анализируем, что получается в результате отдыха на природе. Учащиеся делают свои выводы.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b/>
          <w:bCs/>
          <w:color w:val="000000"/>
          <w:spacing w:val="4"/>
          <w:sz w:val="28"/>
          <w:szCs w:val="28"/>
        </w:rPr>
      </w:pPr>
      <w:r w:rsidRPr="003C5E0A">
        <w:rPr>
          <w:b/>
          <w:bCs/>
          <w:color w:val="000000"/>
          <w:spacing w:val="4"/>
          <w:sz w:val="28"/>
          <w:szCs w:val="28"/>
          <w:lang w:val="de-DE"/>
        </w:rPr>
        <w:t>III</w:t>
      </w:r>
      <w:r w:rsidRPr="003C5E0A">
        <w:rPr>
          <w:b/>
          <w:bCs/>
          <w:color w:val="000000"/>
          <w:spacing w:val="4"/>
          <w:sz w:val="28"/>
          <w:szCs w:val="28"/>
        </w:rPr>
        <w:t>. «Правила отдыха».</w:t>
      </w:r>
    </w:p>
    <w:tbl>
      <w:tblPr>
        <w:tblW w:w="0" w:type="auto"/>
        <w:tblInd w:w="-106" w:type="dxa"/>
        <w:tblLook w:val="01E0"/>
      </w:tblPr>
      <w:tblGrid>
        <w:gridCol w:w="3183"/>
        <w:gridCol w:w="3184"/>
      </w:tblGrid>
      <w:tr w:rsidR="00BF2466" w:rsidRPr="003C5E0A">
        <w:trPr>
          <w:trHeight w:val="1673"/>
        </w:trPr>
        <w:tc>
          <w:tcPr>
            <w:tcW w:w="3183" w:type="dxa"/>
          </w:tcPr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sz w:val="28"/>
                <w:szCs w:val="28"/>
              </w:rPr>
            </w:pPr>
            <w:r w:rsidRPr="003C5E0A"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  <w:t>«Ты, человек, любя природу,</w:t>
            </w:r>
          </w:p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  <w:t>Хоть иногда ее жалей.</w:t>
            </w:r>
          </w:p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  <w:t>В увеселительных походах</w:t>
            </w:r>
          </w:p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  <w:t>Не расточи ее полей.</w:t>
            </w:r>
          </w:p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  <w:t xml:space="preserve">В вокзальной сутолоке века </w:t>
            </w:r>
          </w:p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  <w:t>Ты оценить ее спеши.</w:t>
            </w:r>
          </w:p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3184" w:type="dxa"/>
          </w:tcPr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  <w:t>Она твой давний, добрый лекарь,</w:t>
            </w:r>
          </w:p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  <w:t>Она – союзница души.</w:t>
            </w:r>
          </w:p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  <w:t xml:space="preserve">Не жги ее напропалую </w:t>
            </w:r>
          </w:p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  <w:t>И не исчерпывай до дна.</w:t>
            </w:r>
          </w:p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  <w:t>И помни истину простую –</w:t>
            </w:r>
          </w:p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  <w:t>Нас много, а она одна»</w:t>
            </w:r>
          </w:p>
          <w:p w:rsidR="00BF2466" w:rsidRPr="003C5E0A" w:rsidRDefault="00BF2466" w:rsidP="0090749F">
            <w:pPr>
              <w:pStyle w:val="NormalWeb"/>
              <w:spacing w:before="0" w:beforeAutospacing="0" w:after="0" w:afterAutospacing="0"/>
              <w:rPr>
                <w:rStyle w:val="Emphasis"/>
                <w:b/>
                <w:bCs/>
                <w:color w:val="000000"/>
                <w:spacing w:val="4"/>
                <w:sz w:val="28"/>
                <w:szCs w:val="28"/>
              </w:rPr>
            </w:pPr>
            <w:r w:rsidRPr="003C5E0A">
              <w:rPr>
                <w:color w:val="000000"/>
                <w:spacing w:val="4"/>
                <w:sz w:val="28"/>
                <w:szCs w:val="28"/>
              </w:rPr>
              <w:t xml:space="preserve">                                   Седых В.Н. </w:t>
            </w:r>
          </w:p>
        </w:tc>
      </w:tr>
    </w:tbl>
    <w:p w:rsidR="00BF2466" w:rsidRPr="003C5E0A" w:rsidRDefault="00BF2466" w:rsidP="00A52BBA">
      <w:pPr>
        <w:spacing w:line="360" w:lineRule="auto"/>
        <w:ind w:firstLine="708"/>
        <w:jc w:val="both"/>
        <w:rPr>
          <w:color w:val="000000"/>
          <w:sz w:val="28"/>
          <w:szCs w:val="28"/>
          <w:lang w:val="tt-RU"/>
        </w:rPr>
      </w:pPr>
      <w:r w:rsidRPr="003C5E0A">
        <w:rPr>
          <w:color w:val="000000"/>
          <w:spacing w:val="4"/>
          <w:sz w:val="28"/>
          <w:szCs w:val="28"/>
        </w:rPr>
        <w:t>–  Обобщив всё сказанное, давайте выработаем правила поведения на отдыхе. (</w:t>
      </w:r>
      <w:r w:rsidRPr="003C5E0A">
        <w:rPr>
          <w:sz w:val="28"/>
          <w:szCs w:val="28"/>
          <w:lang w:val="tt-RU"/>
        </w:rPr>
        <w:t>Урманда йөрү кагыйдәләре бик күп, без хәзер аларны кабатларбыз.)</w:t>
      </w:r>
    </w:p>
    <w:p w:rsidR="00BF2466" w:rsidRPr="003C5E0A" w:rsidRDefault="00BF2466" w:rsidP="00A52BBA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i/>
          <w:iCs/>
          <w:color w:val="000000"/>
          <w:spacing w:val="4"/>
          <w:sz w:val="28"/>
          <w:szCs w:val="28"/>
        </w:rPr>
        <w:t xml:space="preserve"> (учащимся дается 5 – 7 минут на размышления)</w:t>
      </w:r>
      <w:r w:rsidRPr="003C5E0A">
        <w:rPr>
          <w:color w:val="000000"/>
          <w:spacing w:val="4"/>
          <w:sz w:val="28"/>
          <w:szCs w:val="28"/>
        </w:rPr>
        <w:t>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b/>
          <w:bCs/>
          <w:i/>
          <w:iCs/>
          <w:color w:val="000000"/>
          <w:spacing w:val="4"/>
          <w:sz w:val="28"/>
          <w:szCs w:val="28"/>
        </w:rPr>
      </w:pPr>
      <w:r w:rsidRPr="003C5E0A">
        <w:rPr>
          <w:b/>
          <w:bCs/>
          <w:i/>
          <w:iCs/>
          <w:color w:val="000000"/>
          <w:spacing w:val="4"/>
          <w:sz w:val="28"/>
          <w:szCs w:val="28"/>
        </w:rPr>
        <w:t xml:space="preserve">Правила, составленные учащимися: </w:t>
      </w:r>
    </w:p>
    <w:p w:rsidR="00BF2466" w:rsidRPr="003C5E0A" w:rsidRDefault="00BF2466" w:rsidP="008957E8">
      <w:pPr>
        <w:numPr>
          <w:ilvl w:val="0"/>
          <w:numId w:val="4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Оставлять машину на дороге или вообще добираться до места отдыха пешком.</w:t>
      </w:r>
    </w:p>
    <w:p w:rsidR="00BF2466" w:rsidRPr="003C5E0A" w:rsidRDefault="00BF2466" w:rsidP="008957E8">
      <w:pPr>
        <w:numPr>
          <w:ilvl w:val="0"/>
          <w:numId w:val="4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Не брать с собой магнитофон. </w:t>
      </w:r>
    </w:p>
    <w:p w:rsidR="00BF2466" w:rsidRPr="003C5E0A" w:rsidRDefault="00BF2466" w:rsidP="008957E8">
      <w:pPr>
        <w:numPr>
          <w:ilvl w:val="0"/>
          <w:numId w:val="4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Не ломать деревья и кустарники. </w:t>
      </w:r>
    </w:p>
    <w:p w:rsidR="00BF2466" w:rsidRPr="003C5E0A" w:rsidRDefault="00BF2466" w:rsidP="008957E8">
      <w:pPr>
        <w:numPr>
          <w:ilvl w:val="0"/>
          <w:numId w:val="4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Не рвать цветы. </w:t>
      </w:r>
    </w:p>
    <w:p w:rsidR="00BF2466" w:rsidRPr="003C5E0A" w:rsidRDefault="00BF2466" w:rsidP="008957E8">
      <w:pPr>
        <w:numPr>
          <w:ilvl w:val="0"/>
          <w:numId w:val="4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Не оставлять после себя мусор. </w:t>
      </w:r>
    </w:p>
    <w:p w:rsidR="00BF2466" w:rsidRPr="003C5E0A" w:rsidRDefault="00BF2466" w:rsidP="008957E8">
      <w:pPr>
        <w:numPr>
          <w:ilvl w:val="0"/>
          <w:numId w:val="4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Выбирать сухое место для костра и делать для него ямку. </w:t>
      </w:r>
    </w:p>
    <w:p w:rsidR="00BF2466" w:rsidRPr="003C5E0A" w:rsidRDefault="00BF2466" w:rsidP="008957E8">
      <w:pPr>
        <w:numPr>
          <w:ilvl w:val="0"/>
          <w:numId w:val="4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Не загрязнять реку отходами, мазутом и т.д. </w:t>
      </w:r>
    </w:p>
    <w:p w:rsidR="00BF2466" w:rsidRPr="003C5E0A" w:rsidRDefault="00BF2466" w:rsidP="008957E8">
      <w:pPr>
        <w:numPr>
          <w:ilvl w:val="0"/>
          <w:numId w:val="4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Вместо бересты для растопки использовать бумагу. </w:t>
      </w:r>
    </w:p>
    <w:p w:rsidR="00BF2466" w:rsidRPr="003C5E0A" w:rsidRDefault="00BF2466" w:rsidP="008957E8">
      <w:pPr>
        <w:numPr>
          <w:ilvl w:val="0"/>
          <w:numId w:val="4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Ловить рыбу удочкой и т.д.</w:t>
      </w:r>
    </w:p>
    <w:p w:rsidR="00BF2466" w:rsidRPr="003C5E0A" w:rsidRDefault="00BF2466" w:rsidP="0060190D">
      <w:pPr>
        <w:jc w:val="both"/>
        <w:rPr>
          <w:color w:val="000000"/>
          <w:spacing w:val="4"/>
          <w:sz w:val="28"/>
          <w:szCs w:val="28"/>
        </w:rPr>
      </w:pPr>
    </w:p>
    <w:p w:rsidR="00BF2466" w:rsidRPr="003C5E0A" w:rsidRDefault="00BF2466" w:rsidP="0060190D">
      <w:pPr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Правила составленные учащимися на татарском языке.</w:t>
      </w:r>
    </w:p>
    <w:p w:rsidR="00BF2466" w:rsidRPr="003C5E0A" w:rsidRDefault="00BF2466" w:rsidP="00A52BBA">
      <w:pPr>
        <w:spacing w:line="360" w:lineRule="auto"/>
        <w:ind w:firstLine="705"/>
        <w:jc w:val="both"/>
        <w:rPr>
          <w:sz w:val="28"/>
          <w:szCs w:val="28"/>
        </w:rPr>
      </w:pPr>
    </w:p>
    <w:p w:rsidR="00BF2466" w:rsidRPr="003C5E0A" w:rsidRDefault="00BF2466" w:rsidP="003C5E0A">
      <w:pPr>
        <w:spacing w:line="360" w:lineRule="auto"/>
        <w:ind w:firstLine="705"/>
        <w:rPr>
          <w:sz w:val="28"/>
          <w:szCs w:val="28"/>
          <w:lang w:val="tt-RU"/>
        </w:rPr>
      </w:pPr>
      <w:r w:rsidRPr="003C5E0A">
        <w:rPr>
          <w:sz w:val="28"/>
          <w:szCs w:val="28"/>
          <w:lang w:val="tt-RU"/>
        </w:rPr>
        <w:t xml:space="preserve">- машинагызны юл ситенә куеп тыныгу урынына җәяү  барыгыз </w:t>
      </w:r>
    </w:p>
    <w:p w:rsidR="00BF2466" w:rsidRPr="003C5E0A" w:rsidRDefault="00BF2466" w:rsidP="003C5E0A">
      <w:pPr>
        <w:spacing w:line="360" w:lineRule="auto"/>
        <w:ind w:firstLine="705"/>
        <w:rPr>
          <w:sz w:val="28"/>
          <w:szCs w:val="28"/>
          <w:lang w:val="tt-RU"/>
        </w:rPr>
      </w:pPr>
      <w:r w:rsidRPr="003C5E0A">
        <w:rPr>
          <w:sz w:val="28"/>
          <w:szCs w:val="28"/>
          <w:lang w:val="tt-RU"/>
        </w:rPr>
        <w:t>-урманда учак ягарга ярамый</w:t>
      </w:r>
    </w:p>
    <w:p w:rsidR="00BF2466" w:rsidRPr="003C5E0A" w:rsidRDefault="00BF2466" w:rsidP="003C5E0A">
      <w:pPr>
        <w:spacing w:line="360" w:lineRule="auto"/>
        <w:ind w:firstLine="705"/>
        <w:rPr>
          <w:sz w:val="28"/>
          <w:szCs w:val="28"/>
          <w:lang w:val="tt-RU"/>
        </w:rPr>
      </w:pPr>
      <w:r w:rsidRPr="003C5E0A">
        <w:rPr>
          <w:sz w:val="28"/>
          <w:szCs w:val="28"/>
          <w:lang w:val="tt-RU"/>
        </w:rPr>
        <w:t>-кош ояларын туздырма, сакла</w:t>
      </w:r>
    </w:p>
    <w:p w:rsidR="00BF2466" w:rsidRPr="003C5E0A" w:rsidRDefault="00BF2466" w:rsidP="00A52BBA">
      <w:pPr>
        <w:jc w:val="both"/>
        <w:rPr>
          <w:color w:val="000000"/>
          <w:spacing w:val="4"/>
          <w:sz w:val="28"/>
          <w:szCs w:val="28"/>
          <w:lang w:val="tt-RU"/>
        </w:rPr>
      </w:pPr>
      <w:r w:rsidRPr="003C5E0A">
        <w:rPr>
          <w:color w:val="000000"/>
          <w:spacing w:val="4"/>
          <w:sz w:val="28"/>
          <w:szCs w:val="28"/>
          <w:lang w:val="tt-RU"/>
        </w:rPr>
        <w:t xml:space="preserve">        -агачларны , куакларны сындырырга ярамый</w:t>
      </w:r>
    </w:p>
    <w:p w:rsidR="00BF2466" w:rsidRPr="003C5E0A" w:rsidRDefault="00BF2466" w:rsidP="00A52BBA">
      <w:pPr>
        <w:jc w:val="both"/>
        <w:rPr>
          <w:rStyle w:val="translation-chunk"/>
          <w:color w:val="222222"/>
          <w:sz w:val="28"/>
          <w:szCs w:val="28"/>
          <w:lang w:val="tt-RU"/>
        </w:rPr>
      </w:pPr>
      <w:r w:rsidRPr="003C5E0A">
        <w:rPr>
          <w:rStyle w:val="translation-chunk"/>
          <w:color w:val="222222"/>
          <w:sz w:val="28"/>
          <w:szCs w:val="28"/>
          <w:lang w:val="tt-RU"/>
        </w:rPr>
        <w:t xml:space="preserve">        -γзеңнән соң чγп-чар калдырмагыз</w:t>
      </w:r>
    </w:p>
    <w:p w:rsidR="00BF2466" w:rsidRPr="003C5E0A" w:rsidRDefault="00BF2466" w:rsidP="00A52BBA">
      <w:pPr>
        <w:jc w:val="both"/>
        <w:rPr>
          <w:rStyle w:val="Heading1Char"/>
          <w:color w:val="222222"/>
          <w:lang w:val="tt-RU"/>
        </w:rPr>
      </w:pPr>
      <w:r w:rsidRPr="003C5E0A">
        <w:rPr>
          <w:rStyle w:val="Heading1Char"/>
          <w:color w:val="222222"/>
          <w:lang w:val="tt-RU"/>
        </w:rPr>
        <w:t xml:space="preserve">       -балыкны кармак белән тотыгыз</w:t>
      </w:r>
    </w:p>
    <w:p w:rsidR="00BF2466" w:rsidRPr="003C5E0A" w:rsidRDefault="00BF2466" w:rsidP="00A52BBA">
      <w:pPr>
        <w:jc w:val="both"/>
        <w:rPr>
          <w:rStyle w:val="Heading1Char"/>
          <w:color w:val="222222"/>
          <w:lang w:val="tt-RU"/>
        </w:rPr>
      </w:pPr>
      <w:r w:rsidRPr="003C5E0A">
        <w:rPr>
          <w:rStyle w:val="Heading1Char"/>
          <w:color w:val="222222"/>
          <w:lang w:val="tt-RU"/>
        </w:rPr>
        <w:t xml:space="preserve">       -чәчәкләрне өзмәгез</w:t>
      </w:r>
    </w:p>
    <w:p w:rsidR="00BF2466" w:rsidRPr="003C5E0A" w:rsidRDefault="00BF2466" w:rsidP="00A52BBA">
      <w:pPr>
        <w:jc w:val="both"/>
        <w:rPr>
          <w:color w:val="000000"/>
          <w:spacing w:val="4"/>
          <w:sz w:val="28"/>
          <w:szCs w:val="28"/>
          <w:lang w:val="tt-RU"/>
        </w:rPr>
      </w:pPr>
      <w:r w:rsidRPr="003C5E0A">
        <w:rPr>
          <w:color w:val="000000"/>
          <w:spacing w:val="4"/>
          <w:sz w:val="28"/>
          <w:szCs w:val="28"/>
          <w:lang w:val="tt-RU"/>
        </w:rPr>
        <w:t xml:space="preserve">       -учак урыны коры булырга тиеш</w:t>
      </w:r>
    </w:p>
    <w:p w:rsidR="00BF2466" w:rsidRPr="003C5E0A" w:rsidRDefault="00BF2466" w:rsidP="00A52BBA">
      <w:pPr>
        <w:jc w:val="both"/>
        <w:rPr>
          <w:color w:val="000000"/>
          <w:spacing w:val="4"/>
          <w:sz w:val="28"/>
          <w:szCs w:val="28"/>
          <w:lang w:val="tt-RU"/>
        </w:rPr>
      </w:pPr>
      <w:r w:rsidRPr="003C5E0A">
        <w:rPr>
          <w:color w:val="000000"/>
          <w:spacing w:val="4"/>
          <w:sz w:val="28"/>
          <w:szCs w:val="28"/>
          <w:lang w:val="tt-RU"/>
        </w:rPr>
        <w:t xml:space="preserve">       -туз уранына кагәз яндырыгыз</w:t>
      </w:r>
    </w:p>
    <w:p w:rsidR="00BF2466" w:rsidRPr="003C5E0A" w:rsidRDefault="00BF2466" w:rsidP="00A52BBA">
      <w:pPr>
        <w:jc w:val="both"/>
        <w:rPr>
          <w:color w:val="000000"/>
          <w:spacing w:val="4"/>
          <w:sz w:val="28"/>
          <w:szCs w:val="28"/>
          <w:lang w:val="tt-RU"/>
        </w:rPr>
      </w:pP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  <w:lang w:val="tt-RU"/>
        </w:rPr>
      </w:pPr>
      <w:r w:rsidRPr="003C5E0A">
        <w:rPr>
          <w:rStyle w:val="Strong"/>
          <w:color w:val="000000"/>
          <w:spacing w:val="4"/>
          <w:sz w:val="28"/>
          <w:szCs w:val="28"/>
          <w:lang w:val="de-DE"/>
        </w:rPr>
        <w:t>IV</w:t>
      </w:r>
      <w:r w:rsidRPr="003C5E0A">
        <w:rPr>
          <w:rStyle w:val="Strong"/>
          <w:color w:val="000000"/>
          <w:spacing w:val="4"/>
          <w:sz w:val="28"/>
          <w:szCs w:val="28"/>
          <w:lang w:val="tt-RU"/>
        </w:rPr>
        <w:t>. «Мозговой штурм».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–  Когда вы увидели воочию, во что можно превратить «кусочек» природы, что вы почувствовали? Я уверена, что вам никогда не захочется разрушать муравейники или гнезда, рвать цветы ради своего удовольствия. Вы будете бережнее относиться к природе?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Зажигаем свечу.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–  Глядя на огонь, попробуйте придумать ассоциации со словом </w:t>
      </w:r>
      <w:r w:rsidRPr="003C5E0A">
        <w:rPr>
          <w:b/>
          <w:bCs/>
          <w:i/>
          <w:iCs/>
          <w:color w:val="000000"/>
          <w:spacing w:val="4"/>
          <w:sz w:val="28"/>
          <w:szCs w:val="28"/>
        </w:rPr>
        <w:t>экология</w:t>
      </w:r>
      <w:r w:rsidRPr="003C5E0A">
        <w:rPr>
          <w:color w:val="000000"/>
          <w:spacing w:val="4"/>
          <w:sz w:val="28"/>
          <w:szCs w:val="28"/>
        </w:rPr>
        <w:t>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b/>
          <w:bCs/>
          <w:i/>
          <w:iCs/>
          <w:color w:val="000000"/>
          <w:spacing w:val="4"/>
          <w:sz w:val="28"/>
          <w:szCs w:val="28"/>
        </w:rPr>
      </w:pPr>
      <w:r w:rsidRPr="003C5E0A">
        <w:rPr>
          <w:b/>
          <w:bCs/>
          <w:i/>
          <w:iCs/>
          <w:color w:val="000000"/>
          <w:spacing w:val="4"/>
          <w:sz w:val="28"/>
          <w:szCs w:val="28"/>
        </w:rPr>
        <w:t>Ассоциации: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Чистота, природа, заводы, охрана, загрязнение, сточные воды, рыбак, жизнь, защита, голубое небо, катастрофа,   птицы и т.д.</w:t>
      </w:r>
    </w:p>
    <w:p w:rsidR="00BF2466" w:rsidRPr="003C5E0A" w:rsidRDefault="00BF2466" w:rsidP="009001AD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А теперь переведём слова на татарский язык:( чисталык, табигать, заводлар, саклау, пычрату, агым су, балыкчы, гомер, яклау, зәңгәр күк, һәлакәт,  кошлар һәм башкалар.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– А теперь обратите внимание, что все эти слова можно рассматривать попарно, например, чистота – жизнь, природа – защита и т.д., т.е. можно сделать вывод о взаимосвязи человеческого бытия и окружающей среды.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– А кто знает, что означает слово «экология»? Когда этот термин был введен? Какие экологические проблемы существуют в нашей области? Что является источниками загрязнения?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C5E0A">
        <w:rPr>
          <w:i/>
          <w:iCs/>
          <w:color w:val="000000"/>
          <w:sz w:val="28"/>
          <w:szCs w:val="28"/>
        </w:rPr>
        <w:t>Пояснения:</w:t>
      </w:r>
      <w:r w:rsidRPr="003C5E0A">
        <w:rPr>
          <w:color w:val="000000"/>
          <w:sz w:val="28"/>
          <w:szCs w:val="28"/>
        </w:rPr>
        <w:t xml:space="preserve"> учащиеся отвечают на вопросы, а затем конспектируют </w:t>
      </w:r>
      <w:r w:rsidRPr="003C5E0A">
        <w:rPr>
          <w:color w:val="000000"/>
          <w:spacing w:val="4"/>
          <w:sz w:val="28"/>
          <w:szCs w:val="28"/>
        </w:rPr>
        <w:t xml:space="preserve">новый материал. </w:t>
      </w:r>
      <w:r w:rsidRPr="003C5E0A">
        <w:rPr>
          <w:color w:val="000000"/>
          <w:sz w:val="28"/>
          <w:szCs w:val="28"/>
        </w:rPr>
        <w:t>Конспект лучше сделать на больших листах ватмана.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BF2466" w:rsidRPr="003C5E0A" w:rsidRDefault="00BF2466" w:rsidP="008957E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pacing w:val="4"/>
          <w:sz w:val="28"/>
          <w:szCs w:val="28"/>
        </w:rPr>
      </w:pPr>
      <w:r w:rsidRPr="003C5E0A">
        <w:rPr>
          <w:b/>
          <w:bCs/>
          <w:color w:val="000000"/>
          <w:spacing w:val="4"/>
          <w:sz w:val="28"/>
          <w:szCs w:val="28"/>
        </w:rPr>
        <w:t>Конспект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left="360" w:right="391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b/>
          <w:bCs/>
          <w:i/>
          <w:iCs/>
          <w:color w:val="000000"/>
          <w:spacing w:val="4"/>
          <w:sz w:val="28"/>
          <w:szCs w:val="28"/>
        </w:rPr>
        <w:t>Экология</w:t>
      </w:r>
      <w:r w:rsidRPr="003C5E0A">
        <w:rPr>
          <w:color w:val="000000"/>
          <w:spacing w:val="4"/>
          <w:sz w:val="28"/>
          <w:szCs w:val="28"/>
        </w:rPr>
        <w:t xml:space="preserve"> – это наука о взаимоотношениях живых организмов и окружающей среды.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left="360" w:right="391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z w:val="28"/>
          <w:szCs w:val="28"/>
        </w:rPr>
        <w:t xml:space="preserve">Такое название этой науке дал Э. Геккель в 1866 году, а в </w:t>
      </w:r>
      <w:r w:rsidRPr="003C5E0A">
        <w:rPr>
          <w:color w:val="000000"/>
          <w:spacing w:val="4"/>
          <w:sz w:val="28"/>
          <w:szCs w:val="28"/>
        </w:rPr>
        <w:t>1868 году ввели этот термин. Официально термин «экология» стали использовать на конференции по охране природы в 1970 году.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b/>
          <w:bCs/>
          <w:i/>
          <w:iCs/>
          <w:color w:val="000000"/>
          <w:spacing w:val="4"/>
          <w:sz w:val="28"/>
          <w:szCs w:val="28"/>
        </w:rPr>
      </w:pPr>
      <w:r w:rsidRPr="003C5E0A">
        <w:rPr>
          <w:b/>
          <w:bCs/>
          <w:i/>
          <w:iCs/>
          <w:color w:val="000000"/>
          <w:spacing w:val="4"/>
          <w:sz w:val="28"/>
          <w:szCs w:val="28"/>
        </w:rPr>
        <w:t>Экологические проблемы области:</w:t>
      </w:r>
    </w:p>
    <w:p w:rsidR="00BF2466" w:rsidRPr="003C5E0A" w:rsidRDefault="00BF2466" w:rsidP="008957E8">
      <w:pPr>
        <w:numPr>
          <w:ilvl w:val="1"/>
          <w:numId w:val="5"/>
        </w:numPr>
        <w:tabs>
          <w:tab w:val="num" w:pos="720"/>
        </w:tabs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Вырубка леса. </w:t>
      </w:r>
    </w:p>
    <w:p w:rsidR="00BF2466" w:rsidRPr="003C5E0A" w:rsidRDefault="00BF2466" w:rsidP="008957E8">
      <w:pPr>
        <w:numPr>
          <w:ilvl w:val="1"/>
          <w:numId w:val="5"/>
        </w:numPr>
        <w:tabs>
          <w:tab w:val="num" w:pos="720"/>
        </w:tabs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Загрязнение атмосферы. </w:t>
      </w:r>
    </w:p>
    <w:p w:rsidR="00BF2466" w:rsidRPr="003C5E0A" w:rsidRDefault="00BF2466" w:rsidP="008957E8">
      <w:pPr>
        <w:numPr>
          <w:ilvl w:val="1"/>
          <w:numId w:val="5"/>
        </w:numPr>
        <w:tabs>
          <w:tab w:val="num" w:pos="720"/>
        </w:tabs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Увеличение количества отходов. </w:t>
      </w:r>
    </w:p>
    <w:p w:rsidR="00BF2466" w:rsidRPr="003C5E0A" w:rsidRDefault="00BF2466" w:rsidP="007C56E2">
      <w:pPr>
        <w:numPr>
          <w:ilvl w:val="1"/>
          <w:numId w:val="5"/>
        </w:numPr>
        <w:tabs>
          <w:tab w:val="num" w:pos="720"/>
        </w:tabs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Неэффективное использование природных ресурсов.  </w:t>
      </w:r>
    </w:p>
    <w:p w:rsidR="00BF2466" w:rsidRPr="003C5E0A" w:rsidRDefault="00BF2466" w:rsidP="008957E8">
      <w:pPr>
        <w:numPr>
          <w:ilvl w:val="1"/>
          <w:numId w:val="5"/>
        </w:numPr>
        <w:tabs>
          <w:tab w:val="num" w:pos="720"/>
        </w:tabs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Увеличение уровня заболеваемости, в частности раком. </w:t>
      </w:r>
    </w:p>
    <w:p w:rsidR="00BF2466" w:rsidRPr="003C5E0A" w:rsidRDefault="00BF2466" w:rsidP="007C56E2">
      <w:pPr>
        <w:pStyle w:val="NormalWeb"/>
        <w:spacing w:before="0" w:beforeAutospacing="0" w:after="0" w:afterAutospacing="0"/>
        <w:ind w:firstLine="360"/>
        <w:jc w:val="both"/>
        <w:rPr>
          <w:b/>
          <w:bCs/>
          <w:i/>
          <w:iCs/>
          <w:color w:val="000000"/>
          <w:spacing w:val="4"/>
          <w:sz w:val="28"/>
          <w:szCs w:val="28"/>
        </w:rPr>
      </w:pPr>
      <w:r w:rsidRPr="003C5E0A">
        <w:rPr>
          <w:sz w:val="28"/>
          <w:szCs w:val="28"/>
        </w:rPr>
        <w:t xml:space="preserve">Источники загрязнения: </w:t>
      </w:r>
      <w:r w:rsidRPr="003C5E0A">
        <w:rPr>
          <w:color w:val="000000"/>
          <w:spacing w:val="4"/>
          <w:sz w:val="28"/>
          <w:szCs w:val="28"/>
        </w:rPr>
        <w:t xml:space="preserve"> </w:t>
      </w:r>
    </w:p>
    <w:p w:rsidR="00BF2466" w:rsidRPr="003C5E0A" w:rsidRDefault="00BF2466" w:rsidP="008957E8">
      <w:pPr>
        <w:numPr>
          <w:ilvl w:val="1"/>
          <w:numId w:val="6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Воздействие СХК. </w:t>
      </w:r>
    </w:p>
    <w:p w:rsidR="00BF2466" w:rsidRPr="003C5E0A" w:rsidRDefault="00BF2466" w:rsidP="008957E8">
      <w:pPr>
        <w:numPr>
          <w:ilvl w:val="1"/>
          <w:numId w:val="6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Места захоронения радиоактивных отходов. </w:t>
      </w:r>
    </w:p>
    <w:p w:rsidR="00BF2466" w:rsidRPr="003C5E0A" w:rsidRDefault="00BF2466" w:rsidP="008957E8">
      <w:pPr>
        <w:numPr>
          <w:ilvl w:val="1"/>
          <w:numId w:val="6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Отходы промышленных предприятий. </w:t>
      </w:r>
    </w:p>
    <w:p w:rsidR="00BF2466" w:rsidRPr="003C5E0A" w:rsidRDefault="00BF2466" w:rsidP="008957E8">
      <w:pPr>
        <w:numPr>
          <w:ilvl w:val="1"/>
          <w:numId w:val="6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Нерациональное использование лесов. </w:t>
      </w:r>
    </w:p>
    <w:p w:rsidR="00BF2466" w:rsidRPr="003C5E0A" w:rsidRDefault="00BF2466" w:rsidP="008957E8">
      <w:pPr>
        <w:jc w:val="both"/>
        <w:rPr>
          <w:color w:val="000000"/>
          <w:spacing w:val="4"/>
          <w:sz w:val="28"/>
          <w:szCs w:val="28"/>
        </w:rPr>
      </w:pP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b/>
          <w:bCs/>
          <w:color w:val="000000"/>
          <w:spacing w:val="4"/>
          <w:sz w:val="28"/>
          <w:szCs w:val="28"/>
        </w:rPr>
      </w:pPr>
      <w:r w:rsidRPr="003C5E0A">
        <w:rPr>
          <w:b/>
          <w:bCs/>
          <w:color w:val="000000"/>
          <w:spacing w:val="4"/>
          <w:sz w:val="28"/>
          <w:szCs w:val="28"/>
          <w:lang w:val="de-DE"/>
        </w:rPr>
        <w:t>V</w:t>
      </w:r>
      <w:r w:rsidRPr="003C5E0A">
        <w:rPr>
          <w:b/>
          <w:bCs/>
          <w:color w:val="000000"/>
          <w:spacing w:val="4"/>
          <w:sz w:val="28"/>
          <w:szCs w:val="28"/>
        </w:rPr>
        <w:t>. «Знайка-незнайка».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На поляне раскладываем рисунки с изображением растений и животных области или прикрепляем на доске, если урок проводится в классе.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– Сейчас вы немного больше знаете об экологии, а мне интересно, насколько хорошо вы знаете природу родного края.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1. Выберите из представленных вам растений лекарственные.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i/>
          <w:iCs/>
          <w:color w:val="000000"/>
          <w:spacing w:val="4"/>
          <w:sz w:val="28"/>
          <w:szCs w:val="28"/>
        </w:rPr>
        <w:t>Пояснения:</w:t>
      </w:r>
      <w:r w:rsidRPr="003C5E0A">
        <w:rPr>
          <w:color w:val="000000"/>
          <w:spacing w:val="4"/>
          <w:sz w:val="28"/>
          <w:szCs w:val="28"/>
        </w:rPr>
        <w:t xml:space="preserve"> на обратной стороне карточек записаны лекарственные свойства растений. Учащиеся читают их вслух и записывают в тетрадь.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2. Выберите растения, которые занесены в «Красную книгу».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3. В</w:t>
      </w:r>
      <w:r>
        <w:rPr>
          <w:color w:val="000000"/>
          <w:spacing w:val="4"/>
          <w:sz w:val="28"/>
          <w:szCs w:val="28"/>
        </w:rPr>
        <w:t>ыберите животных Свердловской области</w:t>
      </w:r>
      <w:r w:rsidRPr="003C5E0A">
        <w:rPr>
          <w:color w:val="000000"/>
          <w:spacing w:val="4"/>
          <w:sz w:val="28"/>
          <w:szCs w:val="28"/>
        </w:rPr>
        <w:t>, занесенных в «Красную книгу».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i/>
          <w:iCs/>
          <w:color w:val="000000"/>
          <w:spacing w:val="4"/>
          <w:sz w:val="28"/>
          <w:szCs w:val="28"/>
        </w:rPr>
        <w:t>Пояснения:</w:t>
      </w:r>
      <w:r w:rsidRPr="003C5E0A">
        <w:rPr>
          <w:color w:val="000000"/>
          <w:spacing w:val="4"/>
          <w:sz w:val="28"/>
          <w:szCs w:val="28"/>
        </w:rPr>
        <w:t xml:space="preserve"> учащиеся с помощью учителя записывают в тетрадь названия растений и животных, занесенных в «Красную книгу».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6. Домашнее задание: «Конкурс талантов».</w:t>
      </w:r>
    </w:p>
    <w:p w:rsidR="00BF2466" w:rsidRPr="003C5E0A" w:rsidRDefault="00BF2466" w:rsidP="008957E8">
      <w:pPr>
        <w:pStyle w:val="NormalWeb"/>
        <w:spacing w:before="0" w:beforeAutospacing="0" w:after="0" w:afterAutospacing="0"/>
        <w:ind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rStyle w:val="Strong"/>
          <w:color w:val="000000"/>
          <w:spacing w:val="4"/>
          <w:sz w:val="28"/>
          <w:szCs w:val="28"/>
        </w:rPr>
        <w:t>Учитель:</w:t>
      </w:r>
      <w:r w:rsidRPr="003C5E0A">
        <w:rPr>
          <w:color w:val="000000"/>
          <w:spacing w:val="4"/>
          <w:sz w:val="28"/>
          <w:szCs w:val="28"/>
        </w:rPr>
        <w:t xml:space="preserve"> Сегодня на уроке вы узнали много нового и интересного. Для того чтобы наш урок не прошел бесследно, дома подумайте и сделайте следующие задания по выбору: </w:t>
      </w:r>
    </w:p>
    <w:p w:rsidR="00BF2466" w:rsidRPr="003C5E0A" w:rsidRDefault="00BF2466" w:rsidP="008957E8">
      <w:pPr>
        <w:numPr>
          <w:ilvl w:val="1"/>
          <w:numId w:val="7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Напишите сочинение</w:t>
      </w:r>
      <w:r>
        <w:rPr>
          <w:color w:val="000000"/>
          <w:spacing w:val="4"/>
          <w:sz w:val="28"/>
          <w:szCs w:val="28"/>
        </w:rPr>
        <w:t xml:space="preserve"> на татарском зыке</w:t>
      </w:r>
      <w:r w:rsidRPr="003C5E0A">
        <w:rPr>
          <w:color w:val="000000"/>
          <w:spacing w:val="4"/>
          <w:sz w:val="28"/>
          <w:szCs w:val="28"/>
        </w:rPr>
        <w:t>: «Я люблю свой край, потому что…».</w:t>
      </w:r>
      <w:r>
        <w:rPr>
          <w:color w:val="000000"/>
          <w:spacing w:val="4"/>
          <w:sz w:val="28"/>
          <w:szCs w:val="28"/>
        </w:rPr>
        <w:t xml:space="preserve"> (Мин яратам үз төбәгемне, чөнки…)</w:t>
      </w:r>
    </w:p>
    <w:p w:rsidR="00BF2466" w:rsidRPr="003C5E0A" w:rsidRDefault="00BF2466" w:rsidP="008957E8">
      <w:pPr>
        <w:numPr>
          <w:ilvl w:val="1"/>
          <w:numId w:val="7"/>
        </w:numPr>
        <w:ind w:left="0" w:firstLine="360"/>
        <w:jc w:val="both"/>
        <w:rPr>
          <w:color w:val="000000"/>
          <w:spacing w:val="2"/>
          <w:sz w:val="28"/>
          <w:szCs w:val="28"/>
        </w:rPr>
      </w:pPr>
      <w:r w:rsidRPr="003C5E0A">
        <w:rPr>
          <w:color w:val="000000"/>
          <w:spacing w:val="2"/>
          <w:sz w:val="28"/>
          <w:szCs w:val="28"/>
        </w:rPr>
        <w:t>Сочините стихи о нашем крае. Каким вы видите его будущее?</w:t>
      </w:r>
      <w:r>
        <w:rPr>
          <w:color w:val="000000"/>
          <w:spacing w:val="2"/>
          <w:sz w:val="28"/>
          <w:szCs w:val="28"/>
        </w:rPr>
        <w:t xml:space="preserve"> (Сез аның киләчәген ничек күрәсез?)</w:t>
      </w:r>
    </w:p>
    <w:p w:rsidR="00BF2466" w:rsidRPr="003C5E0A" w:rsidRDefault="00BF2466" w:rsidP="008957E8">
      <w:pPr>
        <w:numPr>
          <w:ilvl w:val="1"/>
          <w:numId w:val="7"/>
        </w:numPr>
        <w:ind w:left="0" w:firstLine="360"/>
        <w:jc w:val="both"/>
        <w:rPr>
          <w:color w:val="000000"/>
          <w:sz w:val="28"/>
          <w:szCs w:val="28"/>
        </w:rPr>
      </w:pPr>
      <w:r w:rsidRPr="003C5E0A">
        <w:rPr>
          <w:color w:val="000000"/>
          <w:sz w:val="28"/>
          <w:szCs w:val="28"/>
        </w:rPr>
        <w:t xml:space="preserve">Сделайте рисунок: «Как вы себе представляете наш пикник». </w:t>
      </w:r>
      <w:r>
        <w:rPr>
          <w:color w:val="000000"/>
          <w:sz w:val="28"/>
          <w:szCs w:val="28"/>
        </w:rPr>
        <w:t>(Пикникны күз алдыгызга ничек китерәсез?).</w:t>
      </w:r>
    </w:p>
    <w:p w:rsidR="00BF2466" w:rsidRPr="003C5E0A" w:rsidRDefault="00BF2466" w:rsidP="008957E8">
      <w:pPr>
        <w:numPr>
          <w:ilvl w:val="1"/>
          <w:numId w:val="7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Нарисуйте эмблему экологического клуба, кружка и т.п. </w:t>
      </w:r>
    </w:p>
    <w:p w:rsidR="00BF2466" w:rsidRPr="003C5E0A" w:rsidRDefault="00BF2466" w:rsidP="008957E8">
      <w:pPr>
        <w:numPr>
          <w:ilvl w:val="1"/>
          <w:numId w:val="7"/>
        </w:numPr>
        <w:ind w:left="0" w:firstLine="360"/>
        <w:jc w:val="both"/>
        <w:rPr>
          <w:color w:val="000000"/>
          <w:spacing w:val="4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 xml:space="preserve">Составьте кроссворд. </w:t>
      </w:r>
    </w:p>
    <w:p w:rsidR="00BF2466" w:rsidRPr="003C5E0A" w:rsidRDefault="00BF2466" w:rsidP="008957E8">
      <w:pPr>
        <w:numPr>
          <w:ilvl w:val="1"/>
          <w:numId w:val="7"/>
        </w:numPr>
        <w:ind w:left="0" w:firstLine="360"/>
        <w:jc w:val="both"/>
        <w:rPr>
          <w:rStyle w:val="Strong"/>
          <w:b w:val="0"/>
          <w:bCs w:val="0"/>
          <w:sz w:val="28"/>
          <w:szCs w:val="28"/>
        </w:rPr>
      </w:pPr>
      <w:r w:rsidRPr="003C5E0A">
        <w:rPr>
          <w:color w:val="000000"/>
          <w:spacing w:val="4"/>
          <w:sz w:val="28"/>
          <w:szCs w:val="28"/>
        </w:rPr>
        <w:t>Подготовьте интересные фотографии.</w:t>
      </w:r>
    </w:p>
    <w:p w:rsidR="00BF2466" w:rsidRPr="003C5E0A" w:rsidRDefault="00BF2466" w:rsidP="008957E8">
      <w:pPr>
        <w:pStyle w:val="Heading1"/>
        <w:ind w:firstLine="360"/>
        <w:rPr>
          <w:sz w:val="28"/>
          <w:szCs w:val="28"/>
          <w:lang w:val="ru-RU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p w:rsidR="00BF2466" w:rsidRDefault="00BF2466" w:rsidP="008957E8">
      <w:pPr>
        <w:rPr>
          <w:sz w:val="32"/>
          <w:szCs w:val="32"/>
        </w:rPr>
      </w:pPr>
    </w:p>
    <w:sectPr w:rsidR="00BF2466" w:rsidSect="0074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C23"/>
    <w:multiLevelType w:val="hybridMultilevel"/>
    <w:tmpl w:val="05E6B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DE7707"/>
    <w:multiLevelType w:val="multilevel"/>
    <w:tmpl w:val="5D52A8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CF6010"/>
    <w:multiLevelType w:val="multilevel"/>
    <w:tmpl w:val="3B46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41BD6"/>
    <w:multiLevelType w:val="hybridMultilevel"/>
    <w:tmpl w:val="1B40C378"/>
    <w:lvl w:ilvl="0" w:tplc="4D728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4DF5650"/>
    <w:multiLevelType w:val="multilevel"/>
    <w:tmpl w:val="110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AD4544"/>
    <w:multiLevelType w:val="multilevel"/>
    <w:tmpl w:val="EF7E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05027"/>
    <w:multiLevelType w:val="multilevel"/>
    <w:tmpl w:val="7C4A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7F0"/>
    <w:rsid w:val="000D3E2C"/>
    <w:rsid w:val="00117D67"/>
    <w:rsid w:val="001425D2"/>
    <w:rsid w:val="002155AF"/>
    <w:rsid w:val="00321121"/>
    <w:rsid w:val="003B2EC6"/>
    <w:rsid w:val="003C5E0A"/>
    <w:rsid w:val="004C3B4B"/>
    <w:rsid w:val="00536521"/>
    <w:rsid w:val="00540B35"/>
    <w:rsid w:val="0060190D"/>
    <w:rsid w:val="00603FEC"/>
    <w:rsid w:val="006A5E6B"/>
    <w:rsid w:val="00723110"/>
    <w:rsid w:val="00727676"/>
    <w:rsid w:val="00745D01"/>
    <w:rsid w:val="007923B5"/>
    <w:rsid w:val="007A4067"/>
    <w:rsid w:val="007C56E2"/>
    <w:rsid w:val="008957E8"/>
    <w:rsid w:val="009001AD"/>
    <w:rsid w:val="0090749F"/>
    <w:rsid w:val="00952788"/>
    <w:rsid w:val="009A7D8B"/>
    <w:rsid w:val="00A52BBA"/>
    <w:rsid w:val="00A72F6C"/>
    <w:rsid w:val="00AA7F52"/>
    <w:rsid w:val="00AF79DB"/>
    <w:rsid w:val="00BF2466"/>
    <w:rsid w:val="00C20958"/>
    <w:rsid w:val="00D95776"/>
    <w:rsid w:val="00DA0A11"/>
    <w:rsid w:val="00DE5DDE"/>
    <w:rsid w:val="00FE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E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57E8"/>
    <w:pPr>
      <w:keepNext/>
      <w:shd w:val="clear" w:color="auto" w:fill="FFFFFF"/>
      <w:ind w:firstLine="567"/>
      <w:jc w:val="both"/>
      <w:outlineLvl w:val="0"/>
    </w:pPr>
    <w:rPr>
      <w:color w:val="323232"/>
      <w:spacing w:val="4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57E8"/>
    <w:rPr>
      <w:rFonts w:ascii="Times New Roman" w:hAnsi="Times New Roman" w:cs="Times New Roman"/>
      <w:color w:val="323232"/>
      <w:spacing w:val="4"/>
      <w:sz w:val="28"/>
      <w:szCs w:val="28"/>
      <w:shd w:val="clear" w:color="auto" w:fill="FFFFFF"/>
      <w:lang w:val="en-US" w:eastAsia="ru-RU"/>
    </w:rPr>
  </w:style>
  <w:style w:type="paragraph" w:styleId="NormalWeb">
    <w:name w:val="Normal (Web)"/>
    <w:basedOn w:val="Normal"/>
    <w:uiPriority w:val="99"/>
    <w:semiHidden/>
    <w:rsid w:val="008957E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957E8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957E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8957E8"/>
    <w:rPr>
      <w:rFonts w:cs="Times New Roman"/>
      <w:i/>
      <w:iCs/>
    </w:rPr>
  </w:style>
  <w:style w:type="character" w:customStyle="1" w:styleId="translation-chunk">
    <w:name w:val="translation-chunk"/>
    <w:basedOn w:val="DefaultParagraphFont"/>
    <w:uiPriority w:val="99"/>
    <w:rsid w:val="0053652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C3B4B"/>
    <w:rPr>
      <w:rFonts w:cs="Times New Roman"/>
    </w:rPr>
  </w:style>
  <w:style w:type="paragraph" w:customStyle="1" w:styleId="a">
    <w:name w:val="a"/>
    <w:basedOn w:val="Normal"/>
    <w:uiPriority w:val="99"/>
    <w:rsid w:val="004C3B4B"/>
    <w:pPr>
      <w:spacing w:before="100" w:beforeAutospacing="1" w:after="100" w:afterAutospacing="1"/>
    </w:pPr>
    <w:rPr>
      <w:rFonts w:eastAsia="Calibri"/>
    </w:rPr>
  </w:style>
  <w:style w:type="paragraph" w:customStyle="1" w:styleId="acxspmiddle">
    <w:name w:val="acxspmiddle"/>
    <w:basedOn w:val="Normal"/>
    <w:uiPriority w:val="99"/>
    <w:rsid w:val="004C3B4B"/>
    <w:pPr>
      <w:spacing w:before="100" w:beforeAutospacing="1" w:after="100" w:afterAutospacing="1"/>
    </w:pPr>
    <w:rPr>
      <w:rFonts w:eastAsia="Calibri"/>
    </w:rPr>
  </w:style>
  <w:style w:type="paragraph" w:customStyle="1" w:styleId="acxsplast">
    <w:name w:val="acxsplast"/>
    <w:basedOn w:val="Normal"/>
    <w:uiPriority w:val="99"/>
    <w:rsid w:val="004C3B4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6</Pages>
  <Words>1105</Words>
  <Characters>6303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12</cp:revision>
  <dcterms:created xsi:type="dcterms:W3CDTF">2016-03-20T16:50:00Z</dcterms:created>
  <dcterms:modified xsi:type="dcterms:W3CDTF">2016-04-04T07:17:00Z</dcterms:modified>
</cp:coreProperties>
</file>